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ECA0" w14:textId="25184F77" w:rsidR="003612B6" w:rsidRPr="00013492" w:rsidRDefault="003612B6" w:rsidP="0059030B">
      <w:pPr>
        <w:spacing w:line="276" w:lineRule="auto"/>
      </w:pPr>
    </w:p>
    <w:p w14:paraId="30AD4094" w14:textId="01933806" w:rsidR="00657FEC" w:rsidRPr="00013492" w:rsidRDefault="00657FEC" w:rsidP="0059030B">
      <w:pPr>
        <w:spacing w:line="276" w:lineRule="auto"/>
      </w:pPr>
    </w:p>
    <w:p w14:paraId="07D8F1E2" w14:textId="2C81210E" w:rsidR="00657FEC" w:rsidRPr="00013492" w:rsidRDefault="0021309E" w:rsidP="0059030B">
      <w:pPr>
        <w:spacing w:line="276" w:lineRule="auto"/>
        <w:rPr>
          <w:b/>
          <w:bCs/>
          <w:sz w:val="32"/>
          <w:szCs w:val="32"/>
        </w:rPr>
      </w:pPr>
      <w:r w:rsidRPr="00013492">
        <w:rPr>
          <w:b/>
          <w:bCs/>
          <w:sz w:val="32"/>
          <w:szCs w:val="32"/>
        </w:rPr>
        <w:t>Kohila Vallavalitsusele</w:t>
      </w:r>
    </w:p>
    <w:p w14:paraId="70DDDC37" w14:textId="774817A5" w:rsidR="00013492" w:rsidRPr="00013492" w:rsidRDefault="00013492" w:rsidP="0059030B">
      <w:pPr>
        <w:spacing w:line="276" w:lineRule="auto"/>
      </w:pPr>
      <w:r w:rsidRPr="00013492">
        <w:t>Katastriüksuse omanike andmed</w:t>
      </w:r>
    </w:p>
    <w:tbl>
      <w:tblPr>
        <w:tblStyle w:val="Kontuurtabel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92D67" w:rsidRPr="00013492" w14:paraId="2664BB8D" w14:textId="77777777" w:rsidTr="007227ED">
        <w:tc>
          <w:tcPr>
            <w:tcW w:w="2835" w:type="dxa"/>
          </w:tcPr>
          <w:p w14:paraId="5A405239" w14:textId="4EB23A41" w:rsidR="00292D67" w:rsidRPr="00013492" w:rsidRDefault="00292D67" w:rsidP="0059030B">
            <w:pPr>
              <w:spacing w:line="276" w:lineRule="auto"/>
            </w:pPr>
            <w:r w:rsidRPr="00013492">
              <w:t>Ees-ja perekonnanimi</w:t>
            </w:r>
          </w:p>
        </w:tc>
        <w:tc>
          <w:tcPr>
            <w:tcW w:w="6804" w:type="dxa"/>
          </w:tcPr>
          <w:p w14:paraId="709F3297" w14:textId="3048D21C" w:rsidR="00292D67" w:rsidRPr="00013492" w:rsidRDefault="00292D67" w:rsidP="0059030B">
            <w:pPr>
              <w:spacing w:line="276" w:lineRule="auto"/>
            </w:pPr>
          </w:p>
        </w:tc>
      </w:tr>
      <w:tr w:rsidR="00292D67" w:rsidRPr="00013492" w14:paraId="55FFAA5F" w14:textId="77777777" w:rsidTr="007227ED">
        <w:tc>
          <w:tcPr>
            <w:tcW w:w="2835" w:type="dxa"/>
          </w:tcPr>
          <w:p w14:paraId="7BA3050E" w14:textId="3B86786D" w:rsidR="00292D67" w:rsidRPr="00013492" w:rsidRDefault="002D74C9" w:rsidP="0059030B">
            <w:pPr>
              <w:spacing w:line="276" w:lineRule="auto"/>
            </w:pPr>
            <w:r w:rsidRPr="00013492">
              <w:t>E</w:t>
            </w:r>
            <w:r w:rsidR="00292D67" w:rsidRPr="00013492">
              <w:t xml:space="preserve">-post </w:t>
            </w:r>
          </w:p>
        </w:tc>
        <w:tc>
          <w:tcPr>
            <w:tcW w:w="6804" w:type="dxa"/>
          </w:tcPr>
          <w:p w14:paraId="3805EA70" w14:textId="77777777" w:rsidR="00292D67" w:rsidRPr="00013492" w:rsidRDefault="00292D67" w:rsidP="0059030B">
            <w:pPr>
              <w:spacing w:line="276" w:lineRule="auto"/>
            </w:pPr>
          </w:p>
        </w:tc>
      </w:tr>
      <w:tr w:rsidR="00292D67" w:rsidRPr="00013492" w14:paraId="2D3A5A0E" w14:textId="77777777" w:rsidTr="007227ED">
        <w:tc>
          <w:tcPr>
            <w:tcW w:w="2835" w:type="dxa"/>
          </w:tcPr>
          <w:p w14:paraId="4C37D6A1" w14:textId="4A5CAA2A" w:rsidR="00292D67" w:rsidRPr="00013492" w:rsidRDefault="00292D67" w:rsidP="0059030B">
            <w:pPr>
              <w:spacing w:line="276" w:lineRule="auto"/>
            </w:pPr>
            <w:r w:rsidRPr="00013492">
              <w:t>Telefoni nr</w:t>
            </w:r>
          </w:p>
        </w:tc>
        <w:tc>
          <w:tcPr>
            <w:tcW w:w="6804" w:type="dxa"/>
          </w:tcPr>
          <w:p w14:paraId="1531A958" w14:textId="77777777" w:rsidR="00292D67" w:rsidRPr="00013492" w:rsidRDefault="00292D67" w:rsidP="0059030B">
            <w:pPr>
              <w:spacing w:line="276" w:lineRule="auto"/>
            </w:pPr>
          </w:p>
        </w:tc>
      </w:tr>
    </w:tbl>
    <w:p w14:paraId="6EDFBDD5" w14:textId="161C9F6F" w:rsidR="00292D67" w:rsidRPr="00013492" w:rsidRDefault="00292D67" w:rsidP="0059030B">
      <w:pPr>
        <w:spacing w:line="276" w:lineRule="auto"/>
      </w:pPr>
    </w:p>
    <w:tbl>
      <w:tblPr>
        <w:tblStyle w:val="Kontuurtabel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EA51E1" w:rsidRPr="00013492" w14:paraId="79ABC67A" w14:textId="77777777" w:rsidTr="00A52642">
        <w:tc>
          <w:tcPr>
            <w:tcW w:w="2835" w:type="dxa"/>
          </w:tcPr>
          <w:p w14:paraId="6DCBE7F6" w14:textId="3047D48F" w:rsidR="00EA51E1" w:rsidRPr="00013492" w:rsidRDefault="00EA51E1" w:rsidP="0059030B">
            <w:pPr>
              <w:spacing w:line="276" w:lineRule="auto"/>
            </w:pPr>
            <w:r w:rsidRPr="00013492">
              <w:t>Ees-ja perekonnanimi</w:t>
            </w:r>
          </w:p>
        </w:tc>
        <w:tc>
          <w:tcPr>
            <w:tcW w:w="6804" w:type="dxa"/>
          </w:tcPr>
          <w:p w14:paraId="428EC1C0" w14:textId="77777777" w:rsidR="00EA51E1" w:rsidRPr="00013492" w:rsidRDefault="00EA51E1" w:rsidP="0059030B">
            <w:pPr>
              <w:spacing w:line="276" w:lineRule="auto"/>
            </w:pPr>
          </w:p>
        </w:tc>
      </w:tr>
      <w:tr w:rsidR="00EA51E1" w:rsidRPr="00013492" w14:paraId="19B1FD0F" w14:textId="77777777" w:rsidTr="00A52642">
        <w:tc>
          <w:tcPr>
            <w:tcW w:w="2835" w:type="dxa"/>
          </w:tcPr>
          <w:p w14:paraId="4DEA2D75" w14:textId="77777777" w:rsidR="00EA51E1" w:rsidRPr="00013492" w:rsidRDefault="00EA51E1" w:rsidP="0059030B">
            <w:pPr>
              <w:spacing w:line="276" w:lineRule="auto"/>
            </w:pPr>
            <w:r w:rsidRPr="00013492">
              <w:t xml:space="preserve">E-post </w:t>
            </w:r>
          </w:p>
        </w:tc>
        <w:tc>
          <w:tcPr>
            <w:tcW w:w="6804" w:type="dxa"/>
          </w:tcPr>
          <w:p w14:paraId="2BDEB427" w14:textId="77777777" w:rsidR="00EA51E1" w:rsidRPr="00013492" w:rsidRDefault="00EA51E1" w:rsidP="0059030B">
            <w:pPr>
              <w:spacing w:line="276" w:lineRule="auto"/>
            </w:pPr>
          </w:p>
        </w:tc>
      </w:tr>
      <w:tr w:rsidR="00EA51E1" w:rsidRPr="00013492" w14:paraId="693AE61E" w14:textId="77777777" w:rsidTr="00A52642">
        <w:tc>
          <w:tcPr>
            <w:tcW w:w="2835" w:type="dxa"/>
          </w:tcPr>
          <w:p w14:paraId="5C45E776" w14:textId="77777777" w:rsidR="00EA51E1" w:rsidRPr="00013492" w:rsidRDefault="00EA51E1" w:rsidP="0059030B">
            <w:pPr>
              <w:spacing w:line="276" w:lineRule="auto"/>
            </w:pPr>
            <w:r w:rsidRPr="00013492">
              <w:t>Telefoni nr</w:t>
            </w:r>
          </w:p>
        </w:tc>
        <w:tc>
          <w:tcPr>
            <w:tcW w:w="6804" w:type="dxa"/>
          </w:tcPr>
          <w:p w14:paraId="00CD90DC" w14:textId="77777777" w:rsidR="00EA51E1" w:rsidRPr="00013492" w:rsidRDefault="00EA51E1" w:rsidP="0059030B">
            <w:pPr>
              <w:spacing w:line="276" w:lineRule="auto"/>
            </w:pPr>
          </w:p>
        </w:tc>
      </w:tr>
    </w:tbl>
    <w:p w14:paraId="77810C02" w14:textId="77777777" w:rsidR="00EA51E1" w:rsidRPr="00013492" w:rsidRDefault="00EA51E1" w:rsidP="0059030B">
      <w:pPr>
        <w:spacing w:line="276" w:lineRule="auto"/>
      </w:pPr>
    </w:p>
    <w:p w14:paraId="4E2FD173" w14:textId="57D92DF9" w:rsidR="00292D67" w:rsidRPr="00013492" w:rsidRDefault="00C8626F" w:rsidP="0059030B">
      <w:pPr>
        <w:spacing w:line="276" w:lineRule="auto"/>
        <w:rPr>
          <w:b/>
          <w:bCs/>
          <w:sz w:val="32"/>
          <w:szCs w:val="32"/>
        </w:rPr>
      </w:pPr>
      <w:r w:rsidRPr="00013492">
        <w:rPr>
          <w:b/>
          <w:bCs/>
          <w:sz w:val="32"/>
          <w:szCs w:val="32"/>
        </w:rPr>
        <w:t>A</w:t>
      </w:r>
      <w:r w:rsidR="004D0169" w:rsidRPr="00013492">
        <w:rPr>
          <w:b/>
          <w:bCs/>
          <w:sz w:val="32"/>
          <w:szCs w:val="32"/>
        </w:rPr>
        <w:t xml:space="preserve">valdus katastriüksuste piiride muutmiseks, </w:t>
      </w:r>
      <w:proofErr w:type="spellStart"/>
      <w:r w:rsidR="00A4278A">
        <w:rPr>
          <w:b/>
          <w:bCs/>
          <w:sz w:val="32"/>
          <w:szCs w:val="32"/>
        </w:rPr>
        <w:t>lähi-</w:t>
      </w:r>
      <w:r w:rsidR="004D0169" w:rsidRPr="00013492">
        <w:rPr>
          <w:b/>
          <w:bCs/>
          <w:sz w:val="32"/>
          <w:szCs w:val="32"/>
        </w:rPr>
        <w:t>aadressi</w:t>
      </w:r>
      <w:r w:rsidR="00A4278A">
        <w:rPr>
          <w:b/>
          <w:bCs/>
          <w:sz w:val="32"/>
          <w:szCs w:val="32"/>
        </w:rPr>
        <w:t>de</w:t>
      </w:r>
      <w:proofErr w:type="spellEnd"/>
      <w:r w:rsidR="004D0169" w:rsidRPr="00013492">
        <w:rPr>
          <w:b/>
          <w:bCs/>
          <w:sz w:val="32"/>
          <w:szCs w:val="32"/>
        </w:rPr>
        <w:t xml:space="preserve"> ja sihtotstar</w:t>
      </w:r>
      <w:r w:rsidR="00A4278A">
        <w:rPr>
          <w:b/>
          <w:bCs/>
          <w:sz w:val="32"/>
          <w:szCs w:val="32"/>
        </w:rPr>
        <w:t>vete</w:t>
      </w:r>
      <w:r w:rsidR="004D0169" w:rsidRPr="00013492">
        <w:rPr>
          <w:b/>
          <w:bCs/>
          <w:sz w:val="32"/>
          <w:szCs w:val="32"/>
        </w:rPr>
        <w:t xml:space="preserve"> määramiseks</w:t>
      </w:r>
      <w:r w:rsidR="00C933FD" w:rsidRPr="00013492">
        <w:rPr>
          <w:b/>
          <w:bCs/>
          <w:sz w:val="32"/>
          <w:szCs w:val="32"/>
        </w:rPr>
        <w:t xml:space="preserve"> </w:t>
      </w:r>
    </w:p>
    <w:p w14:paraId="1593E22E" w14:textId="1ACF7A5D" w:rsidR="00217982" w:rsidRDefault="00217982" w:rsidP="0059030B">
      <w:pPr>
        <w:spacing w:line="276" w:lineRule="auto"/>
      </w:pPr>
      <w:bookmarkStart w:id="0" w:name="_Hlk69914686"/>
      <w:r>
        <w:t>Ole</w:t>
      </w:r>
      <w:r w:rsidR="00766001">
        <w:t>me</w:t>
      </w:r>
      <w:r>
        <w:t xml:space="preserve"> algatanud </w:t>
      </w:r>
      <w:proofErr w:type="spellStart"/>
      <w:r>
        <w:t>MinuKataster</w:t>
      </w:r>
      <w:proofErr w:type="spellEnd"/>
      <w:r>
        <w:t xml:space="preserve"> süsteemis menetluse nr </w:t>
      </w:r>
    </w:p>
    <w:p w14:paraId="3BA8E125" w14:textId="45C444E5" w:rsidR="00675327" w:rsidRPr="0059030B" w:rsidRDefault="002B7602" w:rsidP="0059030B">
      <w:pPr>
        <w:spacing w:line="276" w:lineRule="auto"/>
      </w:pPr>
      <w:r w:rsidRPr="0059030B">
        <w:t xml:space="preserve">Palun muuta </w:t>
      </w:r>
      <w:r w:rsidR="00BE26D3" w:rsidRPr="0059030B">
        <w:t xml:space="preserve">järgmiste </w:t>
      </w:r>
      <w:r w:rsidRPr="0059030B">
        <w:t>katastriüksuste piire (Kohila vald, Rapla maakond)</w:t>
      </w:r>
      <w:r w:rsidR="00E77638" w:rsidRPr="0059030B"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6815"/>
      </w:tblGrid>
      <w:tr w:rsidR="002B7602" w:rsidRPr="00013492" w14:paraId="421D90B0" w14:textId="77777777" w:rsidTr="002B7602">
        <w:tc>
          <w:tcPr>
            <w:tcW w:w="2830" w:type="dxa"/>
          </w:tcPr>
          <w:p w14:paraId="5BFB40B0" w14:textId="1CBD7254" w:rsidR="002B7602" w:rsidRPr="00013492" w:rsidRDefault="002B7602" w:rsidP="0059030B">
            <w:pPr>
              <w:spacing w:line="276" w:lineRule="auto"/>
            </w:pPr>
            <w:r w:rsidRPr="00013492">
              <w:t xml:space="preserve">Katastriüksuse </w:t>
            </w:r>
            <w:r w:rsidR="000A2771">
              <w:t>koha-</w:t>
            </w:r>
            <w:r w:rsidR="00013492" w:rsidRPr="00013492">
              <w:t xml:space="preserve"> aa</w:t>
            </w:r>
            <w:r w:rsidR="007D2167">
              <w:t>d</w:t>
            </w:r>
            <w:r w:rsidR="00013492" w:rsidRPr="00013492">
              <w:t>ress</w:t>
            </w:r>
          </w:p>
        </w:tc>
        <w:tc>
          <w:tcPr>
            <w:tcW w:w="6815" w:type="dxa"/>
          </w:tcPr>
          <w:p w14:paraId="50ED7E92" w14:textId="3F8322CD" w:rsidR="002B7602" w:rsidRPr="00013492" w:rsidRDefault="002B7602" w:rsidP="0059030B">
            <w:pPr>
              <w:spacing w:line="276" w:lineRule="auto"/>
            </w:pPr>
          </w:p>
        </w:tc>
      </w:tr>
      <w:tr w:rsidR="002B7602" w:rsidRPr="00013492" w14:paraId="2AC9A2C8" w14:textId="77777777" w:rsidTr="002B7602">
        <w:tc>
          <w:tcPr>
            <w:tcW w:w="2830" w:type="dxa"/>
          </w:tcPr>
          <w:p w14:paraId="03448E20" w14:textId="35910E5D" w:rsidR="002B7602" w:rsidRPr="00013492" w:rsidRDefault="002B7602" w:rsidP="0059030B">
            <w:pPr>
              <w:spacing w:line="276" w:lineRule="auto"/>
            </w:pPr>
            <w:r w:rsidRPr="00013492">
              <w:t>Katastritunnus</w:t>
            </w:r>
          </w:p>
        </w:tc>
        <w:tc>
          <w:tcPr>
            <w:tcW w:w="6815" w:type="dxa"/>
          </w:tcPr>
          <w:p w14:paraId="780D2176" w14:textId="0EA71702" w:rsidR="002B7602" w:rsidRPr="00013492" w:rsidRDefault="002B7602" w:rsidP="0059030B">
            <w:pPr>
              <w:spacing w:line="276" w:lineRule="auto"/>
            </w:pPr>
          </w:p>
        </w:tc>
      </w:tr>
      <w:tr w:rsidR="002B7602" w:rsidRPr="00013492" w14:paraId="0ADBCB3F" w14:textId="77777777" w:rsidTr="002B7602">
        <w:tc>
          <w:tcPr>
            <w:tcW w:w="2830" w:type="dxa"/>
          </w:tcPr>
          <w:p w14:paraId="1476A741" w14:textId="7CAF9ED5" w:rsidR="002B7602" w:rsidRPr="00013492" w:rsidRDefault="002B7602" w:rsidP="0059030B">
            <w:pPr>
              <w:spacing w:line="276" w:lineRule="auto"/>
            </w:pPr>
            <w:r w:rsidRPr="00013492">
              <w:t xml:space="preserve">Katastriüksuse </w:t>
            </w:r>
            <w:r w:rsidR="000A2771">
              <w:t>koha-</w:t>
            </w:r>
            <w:r w:rsidR="00013492" w:rsidRPr="00013492">
              <w:t xml:space="preserve"> aadress</w:t>
            </w:r>
          </w:p>
        </w:tc>
        <w:tc>
          <w:tcPr>
            <w:tcW w:w="6815" w:type="dxa"/>
          </w:tcPr>
          <w:p w14:paraId="26FB1EDD" w14:textId="77777777" w:rsidR="002B7602" w:rsidRPr="00013492" w:rsidRDefault="002B7602" w:rsidP="0059030B">
            <w:pPr>
              <w:spacing w:line="276" w:lineRule="auto"/>
            </w:pPr>
          </w:p>
        </w:tc>
      </w:tr>
      <w:tr w:rsidR="002B7602" w:rsidRPr="00013492" w14:paraId="1259FF18" w14:textId="77777777" w:rsidTr="002B7602">
        <w:tc>
          <w:tcPr>
            <w:tcW w:w="2830" w:type="dxa"/>
          </w:tcPr>
          <w:p w14:paraId="1401A842" w14:textId="18E0DD87" w:rsidR="002B7602" w:rsidRPr="00013492" w:rsidRDefault="002B7602" w:rsidP="0059030B">
            <w:pPr>
              <w:spacing w:line="276" w:lineRule="auto"/>
            </w:pPr>
            <w:r w:rsidRPr="00013492">
              <w:t>Katastritunnus</w:t>
            </w:r>
          </w:p>
        </w:tc>
        <w:tc>
          <w:tcPr>
            <w:tcW w:w="6815" w:type="dxa"/>
          </w:tcPr>
          <w:p w14:paraId="1EA09AA9" w14:textId="77777777" w:rsidR="002B7602" w:rsidRPr="00013492" w:rsidRDefault="002B7602" w:rsidP="0059030B">
            <w:pPr>
              <w:spacing w:line="276" w:lineRule="auto"/>
            </w:pPr>
          </w:p>
        </w:tc>
      </w:tr>
    </w:tbl>
    <w:p w14:paraId="75343298" w14:textId="0C5B947C" w:rsidR="00F548D8" w:rsidRDefault="00F548D8" w:rsidP="005903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8198E5" wp14:editId="2026B06F">
                <wp:simplePos x="0" y="0"/>
                <wp:positionH relativeFrom="column">
                  <wp:posOffset>3810000</wp:posOffset>
                </wp:positionH>
                <wp:positionV relativeFrom="paragraph">
                  <wp:posOffset>151765</wp:posOffset>
                </wp:positionV>
                <wp:extent cx="180975" cy="180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88E58" w14:textId="16788C6E" w:rsidR="00F548D8" w:rsidRDefault="00F54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198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11.95pt;width:14.2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">
                <v:textbox>
                  <w:txbxContent>
                    <w:p w14:paraId="69288E58" w14:textId="16788C6E" w:rsidR="00F548D8" w:rsidRDefault="00F548D8"/>
                  </w:txbxContent>
                </v:textbox>
                <w10:wrap type="square"/>
              </v:shape>
            </w:pict>
          </mc:Fallback>
        </mc:AlternateContent>
      </w:r>
    </w:p>
    <w:p w14:paraId="3EF18C90" w14:textId="5B8A09A9" w:rsidR="00013492" w:rsidRPr="00013492" w:rsidRDefault="002B7602" w:rsidP="0059030B">
      <w:pPr>
        <w:spacing w:line="276" w:lineRule="auto"/>
      </w:pPr>
      <w:r w:rsidRPr="00013492">
        <w:t xml:space="preserve">Katastriüksuse </w:t>
      </w:r>
      <w:proofErr w:type="spellStart"/>
      <w:r w:rsidR="000A2771">
        <w:t>lähi-</w:t>
      </w:r>
      <w:r w:rsidRPr="00013492">
        <w:t>aadressid</w:t>
      </w:r>
      <w:proofErr w:type="spellEnd"/>
      <w:r w:rsidRPr="00013492">
        <w:t xml:space="preserve"> ja sihtotstarbed jäävad samaks</w:t>
      </w:r>
      <w:r w:rsidR="00013492" w:rsidRPr="00013492">
        <w:t xml:space="preserve"> </w:t>
      </w:r>
    </w:p>
    <w:p w14:paraId="4C30A1E2" w14:textId="37DE797D" w:rsidR="00F548D8" w:rsidRDefault="00F548D8" w:rsidP="0059030B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126C66" wp14:editId="1A32C8CE">
                <wp:simplePos x="0" y="0"/>
                <wp:positionH relativeFrom="column">
                  <wp:posOffset>2724150</wp:posOffset>
                </wp:positionH>
                <wp:positionV relativeFrom="paragraph">
                  <wp:posOffset>195580</wp:posOffset>
                </wp:positionV>
                <wp:extent cx="190500" cy="1809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05814" w14:textId="489F1B94" w:rsidR="00F548D8" w:rsidRDefault="00F548D8" w:rsidP="00F54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6C66" id="_x0000_s1027" type="#_x0000_t202" style="position:absolute;margin-left:214.5pt;margin-top:15.4pt;width:15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">
                <v:textbox>
                  <w:txbxContent>
                    <w:p w14:paraId="39B05814" w14:textId="489F1B94" w:rsidR="00F548D8" w:rsidRDefault="00F548D8" w:rsidP="00F548D8"/>
                  </w:txbxContent>
                </v:textbox>
                <w10:wrap type="square"/>
              </v:shape>
            </w:pict>
          </mc:Fallback>
        </mc:AlternateContent>
      </w:r>
    </w:p>
    <w:p w14:paraId="6F749E1A" w14:textId="288CAD3B" w:rsidR="002B7602" w:rsidRDefault="00013492" w:rsidP="0059030B">
      <w:pPr>
        <w:spacing w:line="276" w:lineRule="auto"/>
      </w:pPr>
      <w:r w:rsidRPr="00013492">
        <w:t xml:space="preserve">Soovin muuta katastriüksuse </w:t>
      </w:r>
      <w:proofErr w:type="spellStart"/>
      <w:r w:rsidR="000A2771">
        <w:t>lähi-</w:t>
      </w:r>
      <w:r w:rsidRPr="00013492">
        <w:t>aadressi</w:t>
      </w:r>
      <w:proofErr w:type="spellEnd"/>
      <w:r w:rsidRPr="00013492">
        <w:t xml:space="preserve"> </w:t>
      </w:r>
      <w:r w:rsidR="00F548D8">
        <w:t xml:space="preserve"> </w:t>
      </w:r>
    </w:p>
    <w:p w14:paraId="235AB042" w14:textId="715E9AE7" w:rsidR="00F548D8" w:rsidRPr="00013492" w:rsidRDefault="00F548D8" w:rsidP="0059030B">
      <w:pPr>
        <w:spacing w:line="276" w:lineRule="auto"/>
      </w:pPr>
    </w:p>
    <w:p w14:paraId="41B792BD" w14:textId="4843D495" w:rsidR="00013492" w:rsidRPr="00013492" w:rsidRDefault="00013492" w:rsidP="0059030B">
      <w:pPr>
        <w:spacing w:line="276" w:lineRule="auto"/>
      </w:pPr>
      <w:r w:rsidRPr="00013492">
        <w:t xml:space="preserve">Täita, kui soovite muuta katastriüksuse </w:t>
      </w:r>
      <w:proofErr w:type="spellStart"/>
      <w:r w:rsidR="000A2771">
        <w:t>lähi-</w:t>
      </w:r>
      <w:r w:rsidRPr="00013492">
        <w:t>aadressi</w:t>
      </w:r>
      <w:proofErr w:type="spellEnd"/>
      <w:r w:rsidR="007D2167"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6389"/>
      </w:tblGrid>
      <w:tr w:rsidR="00013492" w:rsidRPr="00013492" w14:paraId="5BFFC595" w14:textId="77777777" w:rsidTr="00013492">
        <w:tc>
          <w:tcPr>
            <w:tcW w:w="3256" w:type="dxa"/>
          </w:tcPr>
          <w:p w14:paraId="173FEE17" w14:textId="79FC7F86" w:rsidR="00013492" w:rsidRPr="00013492" w:rsidRDefault="00013492" w:rsidP="0059030B">
            <w:pPr>
              <w:spacing w:line="276" w:lineRule="auto"/>
            </w:pPr>
            <w:r w:rsidRPr="00013492">
              <w:t xml:space="preserve">Katastriüksuse </w:t>
            </w:r>
            <w:r w:rsidR="007D2167">
              <w:t xml:space="preserve">uus </w:t>
            </w:r>
            <w:proofErr w:type="spellStart"/>
            <w:r w:rsidR="000A2771">
              <w:t>lähi-</w:t>
            </w:r>
            <w:r w:rsidRPr="00013492">
              <w:t>aadress</w:t>
            </w:r>
            <w:proofErr w:type="spellEnd"/>
          </w:p>
        </w:tc>
        <w:tc>
          <w:tcPr>
            <w:tcW w:w="6389" w:type="dxa"/>
          </w:tcPr>
          <w:p w14:paraId="0A9D9F95" w14:textId="121C8098" w:rsidR="00013492" w:rsidRPr="00013492" w:rsidRDefault="00013492" w:rsidP="0059030B">
            <w:pPr>
              <w:spacing w:line="276" w:lineRule="auto"/>
            </w:pPr>
          </w:p>
        </w:tc>
      </w:tr>
    </w:tbl>
    <w:p w14:paraId="21AAB7E5" w14:textId="1798FE51" w:rsidR="00013492" w:rsidRPr="00013492" w:rsidRDefault="00013492" w:rsidP="0059030B">
      <w:pPr>
        <w:spacing w:line="276" w:lineRule="auto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6389"/>
      </w:tblGrid>
      <w:tr w:rsidR="00013492" w:rsidRPr="00013492" w14:paraId="4C4E8BE6" w14:textId="77777777" w:rsidTr="0059030B">
        <w:tc>
          <w:tcPr>
            <w:tcW w:w="3256" w:type="dxa"/>
          </w:tcPr>
          <w:p w14:paraId="206D0A18" w14:textId="2E92DF2F" w:rsidR="00013492" w:rsidRPr="00013492" w:rsidRDefault="00013492" w:rsidP="0059030B">
            <w:pPr>
              <w:spacing w:line="276" w:lineRule="auto"/>
            </w:pPr>
            <w:r w:rsidRPr="00013492">
              <w:t xml:space="preserve">Katastriüksuse uus </w:t>
            </w:r>
            <w:proofErr w:type="spellStart"/>
            <w:r w:rsidR="000A2771">
              <w:t>lähi-</w:t>
            </w:r>
            <w:r w:rsidRPr="00013492">
              <w:t>aadress</w:t>
            </w:r>
            <w:proofErr w:type="spellEnd"/>
          </w:p>
        </w:tc>
        <w:tc>
          <w:tcPr>
            <w:tcW w:w="6389" w:type="dxa"/>
          </w:tcPr>
          <w:p w14:paraId="12290FC4" w14:textId="77777777" w:rsidR="00013492" w:rsidRPr="00013492" w:rsidRDefault="00013492" w:rsidP="0059030B">
            <w:pPr>
              <w:spacing w:line="276" w:lineRule="auto"/>
            </w:pPr>
          </w:p>
        </w:tc>
      </w:tr>
    </w:tbl>
    <w:p w14:paraId="7F9E87C3" w14:textId="2CBACC81" w:rsidR="00013492" w:rsidRDefault="00013492" w:rsidP="0059030B">
      <w:pPr>
        <w:spacing w:line="276" w:lineRule="auto"/>
      </w:pPr>
    </w:p>
    <w:p w14:paraId="1544429D" w14:textId="6ABC6833" w:rsidR="00B97B5F" w:rsidRPr="00013492" w:rsidRDefault="00B97B5F" w:rsidP="0059030B">
      <w:pPr>
        <w:spacing w:line="276" w:lineRule="auto"/>
      </w:pPr>
      <w:r>
        <w:t xml:space="preserve">Olen nõus piiride ja pindala muutmisega. </w:t>
      </w:r>
    </w:p>
    <w:p w14:paraId="772C80C3" w14:textId="41FC1AD7" w:rsidR="00E77638" w:rsidRPr="00013492" w:rsidRDefault="002B7602" w:rsidP="0059030B">
      <w:pPr>
        <w:spacing w:line="276" w:lineRule="auto"/>
      </w:pPr>
      <w:r w:rsidRPr="00013492">
        <w:t xml:space="preserve">Kinnitan avalduses esitatud andmete õigsust. Olen nõus minu isikuandmete kontrollimise ja töötlemisega ulatuses, mis on vajalik avalduse lahendamiseks. </w:t>
      </w:r>
    </w:p>
    <w:p w14:paraId="710A6FAA" w14:textId="77777777" w:rsidR="00E77638" w:rsidRPr="00013492" w:rsidRDefault="00E77638" w:rsidP="0059030B">
      <w:pPr>
        <w:spacing w:line="276" w:lineRule="auto"/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A51D4" w:rsidRPr="00013492" w14:paraId="6B1BD61B" w14:textId="77777777" w:rsidTr="00A52642">
        <w:tc>
          <w:tcPr>
            <w:tcW w:w="1555" w:type="dxa"/>
          </w:tcPr>
          <w:p w14:paraId="1E5CE6D6" w14:textId="12BC572D" w:rsidR="001A51D4" w:rsidRPr="00013492" w:rsidRDefault="001A51D4" w:rsidP="0059030B">
            <w:pPr>
              <w:spacing w:line="276" w:lineRule="auto"/>
            </w:pPr>
            <w:r w:rsidRPr="00013492">
              <w:t>Kuupäev</w:t>
            </w:r>
          </w:p>
        </w:tc>
        <w:tc>
          <w:tcPr>
            <w:tcW w:w="3267" w:type="dxa"/>
          </w:tcPr>
          <w:p w14:paraId="6D106BD4" w14:textId="77777777" w:rsidR="001A51D4" w:rsidRPr="00013492" w:rsidRDefault="001A51D4" w:rsidP="0059030B">
            <w:pPr>
              <w:spacing w:line="276" w:lineRule="auto"/>
            </w:pPr>
          </w:p>
        </w:tc>
        <w:tc>
          <w:tcPr>
            <w:tcW w:w="1552" w:type="dxa"/>
          </w:tcPr>
          <w:p w14:paraId="2A05A289" w14:textId="77777777" w:rsidR="001A51D4" w:rsidRPr="00013492" w:rsidRDefault="001A51D4" w:rsidP="0059030B">
            <w:pPr>
              <w:spacing w:line="276" w:lineRule="auto"/>
            </w:pPr>
            <w:r w:rsidRPr="00013492">
              <w:t>Allkiri</w:t>
            </w:r>
          </w:p>
        </w:tc>
        <w:tc>
          <w:tcPr>
            <w:tcW w:w="3402" w:type="dxa"/>
          </w:tcPr>
          <w:p w14:paraId="35391D0A" w14:textId="77777777" w:rsidR="001A51D4" w:rsidRPr="00013492" w:rsidRDefault="001A51D4" w:rsidP="0059030B">
            <w:pPr>
              <w:spacing w:line="276" w:lineRule="auto"/>
            </w:pPr>
          </w:p>
        </w:tc>
      </w:tr>
      <w:tr w:rsidR="001A51D4" w:rsidRPr="00013492" w14:paraId="7AB4440C" w14:textId="77777777" w:rsidTr="00A52642">
        <w:tc>
          <w:tcPr>
            <w:tcW w:w="1555" w:type="dxa"/>
          </w:tcPr>
          <w:p w14:paraId="312F50D2" w14:textId="018D9044" w:rsidR="001A51D4" w:rsidRPr="00013492" w:rsidRDefault="001A51D4" w:rsidP="0059030B">
            <w:pPr>
              <w:spacing w:line="276" w:lineRule="auto"/>
            </w:pPr>
            <w:r w:rsidRPr="00013492">
              <w:t>Kuupäev</w:t>
            </w:r>
          </w:p>
        </w:tc>
        <w:tc>
          <w:tcPr>
            <w:tcW w:w="3267" w:type="dxa"/>
          </w:tcPr>
          <w:p w14:paraId="7F3C49BC" w14:textId="77777777" w:rsidR="001A51D4" w:rsidRPr="00013492" w:rsidRDefault="001A51D4" w:rsidP="0059030B">
            <w:pPr>
              <w:spacing w:line="276" w:lineRule="auto"/>
            </w:pPr>
          </w:p>
        </w:tc>
        <w:tc>
          <w:tcPr>
            <w:tcW w:w="1552" w:type="dxa"/>
          </w:tcPr>
          <w:p w14:paraId="46E5B7C1" w14:textId="5D224F25" w:rsidR="001A51D4" w:rsidRPr="00013492" w:rsidRDefault="001A51D4" w:rsidP="0059030B">
            <w:pPr>
              <w:spacing w:line="276" w:lineRule="auto"/>
            </w:pPr>
            <w:r w:rsidRPr="00013492">
              <w:t>Allkiri</w:t>
            </w:r>
          </w:p>
        </w:tc>
        <w:tc>
          <w:tcPr>
            <w:tcW w:w="3402" w:type="dxa"/>
          </w:tcPr>
          <w:p w14:paraId="75C7527C" w14:textId="77777777" w:rsidR="001A51D4" w:rsidRPr="00013492" w:rsidRDefault="001A51D4" w:rsidP="0059030B">
            <w:pPr>
              <w:spacing w:line="276" w:lineRule="auto"/>
            </w:pPr>
          </w:p>
        </w:tc>
      </w:tr>
    </w:tbl>
    <w:p w14:paraId="4A1318E7" w14:textId="139AEE76" w:rsidR="00D47BF7" w:rsidRPr="00013492" w:rsidRDefault="00E77638" w:rsidP="0059030B">
      <w:pPr>
        <w:spacing w:line="276" w:lineRule="auto"/>
      </w:pPr>
      <w:r w:rsidRPr="00013492">
        <w:t xml:space="preserve"> Avaldusele on lisatud skeem.</w:t>
      </w:r>
      <w:bookmarkEnd w:id="0"/>
    </w:p>
    <w:sectPr w:rsidR="00D47BF7" w:rsidRPr="00013492" w:rsidSect="00CF37FD">
      <w:headerReference w:type="first" r:id="rId7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C042F" w14:textId="77777777" w:rsidR="00DE01F2" w:rsidRDefault="00DE01F2">
      <w:r>
        <w:separator/>
      </w:r>
    </w:p>
  </w:endnote>
  <w:endnote w:type="continuationSeparator" w:id="0">
    <w:p w14:paraId="314B932E" w14:textId="77777777" w:rsidR="00DE01F2" w:rsidRDefault="00DE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1D2E" w14:textId="77777777" w:rsidR="00DE01F2" w:rsidRDefault="00DE01F2">
      <w:r>
        <w:separator/>
      </w:r>
    </w:p>
  </w:footnote>
  <w:footnote w:type="continuationSeparator" w:id="0">
    <w:p w14:paraId="1F0EEBB8" w14:textId="77777777" w:rsidR="00DE01F2" w:rsidRDefault="00DE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Kontuurtabel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6C5D7327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4035E5">
            <w:rPr>
              <w:sz w:val="22"/>
              <w:szCs w:val="22"/>
            </w:rPr>
            <w:t xml:space="preserve">§ 35 lg 1 p </w:t>
          </w:r>
          <w:r w:rsidR="004D0169">
            <w:rPr>
              <w:sz w:val="22"/>
              <w:szCs w:val="22"/>
            </w:rPr>
            <w:t>12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75180">
    <w:abstractNumId w:val="4"/>
  </w:num>
  <w:num w:numId="2" w16cid:durableId="903756065">
    <w:abstractNumId w:val="0"/>
  </w:num>
  <w:num w:numId="3" w16cid:durableId="1758162592">
    <w:abstractNumId w:val="1"/>
  </w:num>
  <w:num w:numId="4" w16cid:durableId="2071613906">
    <w:abstractNumId w:val="5"/>
  </w:num>
  <w:num w:numId="5" w16cid:durableId="1774593199">
    <w:abstractNumId w:val="2"/>
  </w:num>
  <w:num w:numId="6" w16cid:durableId="1292973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13492"/>
    <w:rsid w:val="00055B24"/>
    <w:rsid w:val="000A2771"/>
    <w:rsid w:val="000B1128"/>
    <w:rsid w:val="000C17C4"/>
    <w:rsid w:val="000F4610"/>
    <w:rsid w:val="001161C2"/>
    <w:rsid w:val="00121691"/>
    <w:rsid w:val="00133677"/>
    <w:rsid w:val="00135475"/>
    <w:rsid w:val="00165D76"/>
    <w:rsid w:val="001725FA"/>
    <w:rsid w:val="00176BE6"/>
    <w:rsid w:val="001A51D4"/>
    <w:rsid w:val="001C7272"/>
    <w:rsid w:val="001E77F3"/>
    <w:rsid w:val="002065CF"/>
    <w:rsid w:val="0021309E"/>
    <w:rsid w:val="00217982"/>
    <w:rsid w:val="00245507"/>
    <w:rsid w:val="0028104B"/>
    <w:rsid w:val="00292D67"/>
    <w:rsid w:val="0029612E"/>
    <w:rsid w:val="002A3C16"/>
    <w:rsid w:val="002B7602"/>
    <w:rsid w:val="002C3814"/>
    <w:rsid w:val="002D74C9"/>
    <w:rsid w:val="002D7D80"/>
    <w:rsid w:val="002F31C0"/>
    <w:rsid w:val="00312F11"/>
    <w:rsid w:val="00327491"/>
    <w:rsid w:val="003400D5"/>
    <w:rsid w:val="003612B6"/>
    <w:rsid w:val="003634C2"/>
    <w:rsid w:val="00370E80"/>
    <w:rsid w:val="004035E5"/>
    <w:rsid w:val="00414ECC"/>
    <w:rsid w:val="004316D9"/>
    <w:rsid w:val="00466508"/>
    <w:rsid w:val="004837E4"/>
    <w:rsid w:val="0048659F"/>
    <w:rsid w:val="0049536A"/>
    <w:rsid w:val="004A5290"/>
    <w:rsid w:val="004A7C1B"/>
    <w:rsid w:val="004B3A31"/>
    <w:rsid w:val="004D0169"/>
    <w:rsid w:val="00535D55"/>
    <w:rsid w:val="005718F1"/>
    <w:rsid w:val="00584521"/>
    <w:rsid w:val="0059030B"/>
    <w:rsid w:val="00590B81"/>
    <w:rsid w:val="005926ED"/>
    <w:rsid w:val="005E24C0"/>
    <w:rsid w:val="00603538"/>
    <w:rsid w:val="00604E03"/>
    <w:rsid w:val="006156E9"/>
    <w:rsid w:val="00647E86"/>
    <w:rsid w:val="00650434"/>
    <w:rsid w:val="00657FEC"/>
    <w:rsid w:val="00662A9F"/>
    <w:rsid w:val="00665FE2"/>
    <w:rsid w:val="00667438"/>
    <w:rsid w:val="00675327"/>
    <w:rsid w:val="00680CF2"/>
    <w:rsid w:val="006B335B"/>
    <w:rsid w:val="006C0AB4"/>
    <w:rsid w:val="006C3C08"/>
    <w:rsid w:val="006D1511"/>
    <w:rsid w:val="006D2F6F"/>
    <w:rsid w:val="00713CA8"/>
    <w:rsid w:val="007227ED"/>
    <w:rsid w:val="007251F3"/>
    <w:rsid w:val="0075064C"/>
    <w:rsid w:val="0076002C"/>
    <w:rsid w:val="00766001"/>
    <w:rsid w:val="00771E9D"/>
    <w:rsid w:val="00785B92"/>
    <w:rsid w:val="007A1E5C"/>
    <w:rsid w:val="007C44E7"/>
    <w:rsid w:val="007C7A6C"/>
    <w:rsid w:val="007D2167"/>
    <w:rsid w:val="007E50C2"/>
    <w:rsid w:val="007F3679"/>
    <w:rsid w:val="0080726A"/>
    <w:rsid w:val="008121D3"/>
    <w:rsid w:val="00815D78"/>
    <w:rsid w:val="00817B9C"/>
    <w:rsid w:val="00820CE9"/>
    <w:rsid w:val="008239CC"/>
    <w:rsid w:val="00863312"/>
    <w:rsid w:val="008775B1"/>
    <w:rsid w:val="00880FDD"/>
    <w:rsid w:val="008A04A7"/>
    <w:rsid w:val="008C0F43"/>
    <w:rsid w:val="009050A7"/>
    <w:rsid w:val="00941C46"/>
    <w:rsid w:val="009568A6"/>
    <w:rsid w:val="009934B1"/>
    <w:rsid w:val="009B538A"/>
    <w:rsid w:val="009D681F"/>
    <w:rsid w:val="009E141F"/>
    <w:rsid w:val="009E41D0"/>
    <w:rsid w:val="009F681A"/>
    <w:rsid w:val="00A25A1E"/>
    <w:rsid w:val="00A36519"/>
    <w:rsid w:val="00A4278A"/>
    <w:rsid w:val="00A50CA4"/>
    <w:rsid w:val="00A63612"/>
    <w:rsid w:val="00A7313F"/>
    <w:rsid w:val="00A9466B"/>
    <w:rsid w:val="00AB74DE"/>
    <w:rsid w:val="00AE2E1E"/>
    <w:rsid w:val="00AE71C5"/>
    <w:rsid w:val="00B013CC"/>
    <w:rsid w:val="00B10D22"/>
    <w:rsid w:val="00B11576"/>
    <w:rsid w:val="00B11DEF"/>
    <w:rsid w:val="00B221DF"/>
    <w:rsid w:val="00B51686"/>
    <w:rsid w:val="00B540D1"/>
    <w:rsid w:val="00B54B9A"/>
    <w:rsid w:val="00B62EE0"/>
    <w:rsid w:val="00B97B5F"/>
    <w:rsid w:val="00BA0BA3"/>
    <w:rsid w:val="00BC136F"/>
    <w:rsid w:val="00BC1909"/>
    <w:rsid w:val="00BE170A"/>
    <w:rsid w:val="00BE26D3"/>
    <w:rsid w:val="00BE5971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234BA"/>
    <w:rsid w:val="00D412F9"/>
    <w:rsid w:val="00D47BF7"/>
    <w:rsid w:val="00D64914"/>
    <w:rsid w:val="00D83BB7"/>
    <w:rsid w:val="00DA2B54"/>
    <w:rsid w:val="00DD7899"/>
    <w:rsid w:val="00DE01F2"/>
    <w:rsid w:val="00DF4713"/>
    <w:rsid w:val="00E44A7A"/>
    <w:rsid w:val="00E77638"/>
    <w:rsid w:val="00EA0BCA"/>
    <w:rsid w:val="00EA51E1"/>
    <w:rsid w:val="00EE15FF"/>
    <w:rsid w:val="00EE1BF3"/>
    <w:rsid w:val="00EF3E64"/>
    <w:rsid w:val="00F548D8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327491"/>
    <w:pPr>
      <w:keepNext/>
      <w:outlineLvl w:val="0"/>
    </w:pPr>
    <w:rPr>
      <w:b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6002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76002C"/>
    <w:pPr>
      <w:tabs>
        <w:tab w:val="center" w:pos="4320"/>
        <w:tab w:val="right" w:pos="8640"/>
      </w:tabs>
    </w:pPr>
  </w:style>
  <w:style w:type="character" w:styleId="Hperlink">
    <w:name w:val="Hyperlink"/>
    <w:rsid w:val="0076002C"/>
    <w:rPr>
      <w:rFonts w:cs="Times New Roman"/>
      <w:color w:val="0000FF"/>
      <w:u w:val="single"/>
    </w:rPr>
  </w:style>
  <w:style w:type="table" w:styleId="Kontuurtabel">
    <w:name w:val="Table Grid"/>
    <w:basedOn w:val="Normaaltabe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CB339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CB339B"/>
    <w:rPr>
      <w:rFonts w:ascii="Segoe UI" w:hAnsi="Segoe UI" w:cs="Segoe UI"/>
      <w:sz w:val="18"/>
      <w:szCs w:val="18"/>
      <w:lang w:eastAsia="en-US"/>
    </w:rPr>
  </w:style>
  <w:style w:type="paragraph" w:styleId="Loendilik">
    <w:name w:val="List Paragraph"/>
    <w:basedOn w:val="Normaallaad"/>
    <w:uiPriority w:val="34"/>
    <w:qFormat/>
    <w:rsid w:val="007251F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327491"/>
    <w:rPr>
      <w:b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</Template>
  <TotalTime>38</TotalTime>
  <Pages>1</Pages>
  <Words>100</Words>
  <Characters>866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965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Varje Kajaste</cp:lastModifiedBy>
  <cp:revision>24</cp:revision>
  <cp:lastPrinted>2021-05-05T07:48:00Z</cp:lastPrinted>
  <dcterms:created xsi:type="dcterms:W3CDTF">2021-05-12T07:29:00Z</dcterms:created>
  <dcterms:modified xsi:type="dcterms:W3CDTF">2024-09-26T12:55:00Z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