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Pr="00E37FDB" w:rsidRDefault="003612B6" w:rsidP="002D29BC">
      <w:pPr>
        <w:spacing w:line="360" w:lineRule="auto"/>
      </w:pPr>
    </w:p>
    <w:p w14:paraId="30AD4094" w14:textId="01933806" w:rsidR="00657FEC" w:rsidRPr="00E37FDB" w:rsidRDefault="00657FEC" w:rsidP="002D29BC">
      <w:pPr>
        <w:spacing w:line="360" w:lineRule="auto"/>
      </w:pPr>
    </w:p>
    <w:p w14:paraId="07D8F1E2" w14:textId="2C81210E" w:rsidR="00657FEC" w:rsidRPr="00E37FDB" w:rsidRDefault="0021309E" w:rsidP="002D29BC">
      <w:pPr>
        <w:spacing w:line="360" w:lineRule="auto"/>
        <w:rPr>
          <w:b/>
          <w:bCs/>
          <w:sz w:val="36"/>
          <w:szCs w:val="36"/>
        </w:rPr>
      </w:pPr>
      <w:r w:rsidRPr="00E37FDB">
        <w:rPr>
          <w:b/>
          <w:bCs/>
          <w:sz w:val="36"/>
          <w:szCs w:val="36"/>
        </w:rPr>
        <w:t>Kohila Vallavalitsusele</w:t>
      </w:r>
    </w:p>
    <w:p w14:paraId="70DDDC37" w14:textId="7D4FB8B1" w:rsidR="00013492" w:rsidRPr="00E37FDB" w:rsidRDefault="009C6243" w:rsidP="002D29BC">
      <w:pPr>
        <w:spacing w:line="360" w:lineRule="auto"/>
      </w:pPr>
      <w:r w:rsidRPr="00E37FDB">
        <w:t>Taotleja</w:t>
      </w:r>
      <w:r w:rsidR="00013492" w:rsidRPr="00E37FDB">
        <w:t xml:space="preserve"> andmed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:rsidRPr="00E37FDB" w14:paraId="2664BB8D" w14:textId="77777777" w:rsidTr="007227ED">
        <w:tc>
          <w:tcPr>
            <w:tcW w:w="2835" w:type="dxa"/>
          </w:tcPr>
          <w:p w14:paraId="5A405239" w14:textId="4EB23A41" w:rsidR="00292D67" w:rsidRPr="00E37FDB" w:rsidRDefault="00292D67" w:rsidP="002D29BC">
            <w:pPr>
              <w:spacing w:line="360" w:lineRule="auto"/>
            </w:pPr>
            <w:r w:rsidRPr="00E37FDB"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Pr="00E37FDB" w:rsidRDefault="00292D67" w:rsidP="002D29BC">
            <w:pPr>
              <w:spacing w:line="360" w:lineRule="auto"/>
            </w:pPr>
          </w:p>
        </w:tc>
      </w:tr>
      <w:tr w:rsidR="009C6243" w:rsidRPr="00E37FDB" w14:paraId="37EE3F2C" w14:textId="77777777" w:rsidTr="007227ED">
        <w:tc>
          <w:tcPr>
            <w:tcW w:w="2835" w:type="dxa"/>
          </w:tcPr>
          <w:p w14:paraId="4CAC4517" w14:textId="7D36F10A" w:rsidR="009C6243" w:rsidRPr="00E37FDB" w:rsidRDefault="009C6243" w:rsidP="002D29BC">
            <w:pPr>
              <w:spacing w:line="360" w:lineRule="auto"/>
            </w:pPr>
            <w:r w:rsidRPr="00E37FDB">
              <w:t>Isikukood</w:t>
            </w:r>
          </w:p>
        </w:tc>
        <w:tc>
          <w:tcPr>
            <w:tcW w:w="6804" w:type="dxa"/>
          </w:tcPr>
          <w:p w14:paraId="07E35987" w14:textId="77777777" w:rsidR="009C6243" w:rsidRPr="00E37FDB" w:rsidRDefault="009C6243" w:rsidP="002D29BC">
            <w:pPr>
              <w:spacing w:line="360" w:lineRule="auto"/>
            </w:pPr>
          </w:p>
        </w:tc>
      </w:tr>
      <w:tr w:rsidR="009C6243" w:rsidRPr="00E37FDB" w14:paraId="0BAE505B" w14:textId="77777777" w:rsidTr="007227ED">
        <w:tc>
          <w:tcPr>
            <w:tcW w:w="2835" w:type="dxa"/>
          </w:tcPr>
          <w:p w14:paraId="7806A8A4" w14:textId="79E82AC5" w:rsidR="009C6243" w:rsidRPr="00E37FDB" w:rsidRDefault="009C6243" w:rsidP="002D29BC">
            <w:pPr>
              <w:spacing w:line="360" w:lineRule="auto"/>
            </w:pPr>
            <w:r w:rsidRPr="00E37FDB">
              <w:t>Elukoht</w:t>
            </w:r>
          </w:p>
        </w:tc>
        <w:tc>
          <w:tcPr>
            <w:tcW w:w="6804" w:type="dxa"/>
          </w:tcPr>
          <w:p w14:paraId="3280A107" w14:textId="77777777" w:rsidR="009C6243" w:rsidRPr="00E37FDB" w:rsidRDefault="009C6243" w:rsidP="002D29BC">
            <w:pPr>
              <w:spacing w:line="360" w:lineRule="auto"/>
            </w:pPr>
          </w:p>
        </w:tc>
      </w:tr>
      <w:tr w:rsidR="00292D67" w:rsidRPr="00E37FDB" w14:paraId="55FFAA5F" w14:textId="77777777" w:rsidTr="007227ED">
        <w:tc>
          <w:tcPr>
            <w:tcW w:w="2835" w:type="dxa"/>
          </w:tcPr>
          <w:p w14:paraId="7BA3050E" w14:textId="3B86786D" w:rsidR="00292D67" w:rsidRPr="00E37FDB" w:rsidRDefault="002D74C9" w:rsidP="002D29BC">
            <w:pPr>
              <w:spacing w:line="360" w:lineRule="auto"/>
            </w:pPr>
            <w:r w:rsidRPr="00E37FDB">
              <w:t>E</w:t>
            </w:r>
            <w:r w:rsidR="00292D67" w:rsidRPr="00E37FDB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Pr="00E37FDB" w:rsidRDefault="00292D67" w:rsidP="002D29BC">
            <w:pPr>
              <w:spacing w:line="360" w:lineRule="auto"/>
            </w:pPr>
          </w:p>
        </w:tc>
      </w:tr>
      <w:tr w:rsidR="00292D67" w:rsidRPr="00E37FDB" w14:paraId="2D3A5A0E" w14:textId="77777777" w:rsidTr="007227ED">
        <w:tc>
          <w:tcPr>
            <w:tcW w:w="2835" w:type="dxa"/>
          </w:tcPr>
          <w:p w14:paraId="4C37D6A1" w14:textId="4A5CAA2A" w:rsidR="00292D67" w:rsidRPr="00E37FDB" w:rsidRDefault="00292D67" w:rsidP="002D29BC">
            <w:pPr>
              <w:spacing w:line="360" w:lineRule="auto"/>
            </w:pPr>
            <w:r w:rsidRPr="00E37FDB">
              <w:t>Telefoni nr</w:t>
            </w:r>
          </w:p>
        </w:tc>
        <w:tc>
          <w:tcPr>
            <w:tcW w:w="6804" w:type="dxa"/>
          </w:tcPr>
          <w:p w14:paraId="1531A958" w14:textId="77777777" w:rsidR="00292D67" w:rsidRPr="00E37FDB" w:rsidRDefault="00292D67" w:rsidP="002D29BC">
            <w:pPr>
              <w:spacing w:line="360" w:lineRule="auto"/>
            </w:pPr>
          </w:p>
        </w:tc>
      </w:tr>
    </w:tbl>
    <w:p w14:paraId="6EDFBDD5" w14:textId="161C9F6F" w:rsidR="00292D67" w:rsidRPr="00E37FDB" w:rsidRDefault="00292D67" w:rsidP="002D29BC">
      <w:pPr>
        <w:spacing w:line="360" w:lineRule="auto"/>
      </w:pPr>
    </w:p>
    <w:p w14:paraId="77810C02" w14:textId="77777777" w:rsidR="00EA51E1" w:rsidRPr="00E37FDB" w:rsidRDefault="00EA51E1" w:rsidP="002D29BC">
      <w:pPr>
        <w:spacing w:line="360" w:lineRule="auto"/>
      </w:pPr>
    </w:p>
    <w:p w14:paraId="4E2FD173" w14:textId="25DB3821" w:rsidR="00292D67" w:rsidRPr="00E37FDB" w:rsidRDefault="00C8626F" w:rsidP="002D29BC">
      <w:pPr>
        <w:spacing w:line="360" w:lineRule="auto"/>
        <w:rPr>
          <w:b/>
          <w:bCs/>
          <w:sz w:val="36"/>
          <w:szCs w:val="36"/>
        </w:rPr>
      </w:pPr>
      <w:r w:rsidRPr="00E37FDB">
        <w:rPr>
          <w:b/>
          <w:bCs/>
          <w:sz w:val="36"/>
          <w:szCs w:val="36"/>
        </w:rPr>
        <w:t>A</w:t>
      </w:r>
      <w:r w:rsidR="004D0169" w:rsidRPr="00E37FDB">
        <w:rPr>
          <w:b/>
          <w:bCs/>
          <w:sz w:val="36"/>
          <w:szCs w:val="36"/>
        </w:rPr>
        <w:t xml:space="preserve">valdus </w:t>
      </w:r>
      <w:r w:rsidR="009C6243" w:rsidRPr="00E37FDB">
        <w:rPr>
          <w:b/>
          <w:bCs/>
          <w:sz w:val="36"/>
          <w:szCs w:val="36"/>
        </w:rPr>
        <w:t>ajutise</w:t>
      </w:r>
      <w:r w:rsidR="00E37FDB" w:rsidRPr="00E37FDB">
        <w:rPr>
          <w:b/>
          <w:bCs/>
          <w:sz w:val="36"/>
          <w:szCs w:val="36"/>
        </w:rPr>
        <w:t>st</w:t>
      </w:r>
      <w:r w:rsidR="009C6243" w:rsidRPr="00E37FDB">
        <w:rPr>
          <w:b/>
          <w:bCs/>
          <w:sz w:val="36"/>
          <w:szCs w:val="36"/>
        </w:rPr>
        <w:t xml:space="preserve"> aiamaa</w:t>
      </w:r>
      <w:r w:rsidR="00E37FDB" w:rsidRPr="00E37FDB">
        <w:rPr>
          <w:b/>
          <w:bCs/>
          <w:sz w:val="36"/>
          <w:szCs w:val="36"/>
        </w:rPr>
        <w:t xml:space="preserve">st </w:t>
      </w:r>
      <w:r w:rsidR="009C6243" w:rsidRPr="00E37FDB">
        <w:rPr>
          <w:b/>
          <w:bCs/>
          <w:sz w:val="36"/>
          <w:szCs w:val="36"/>
        </w:rPr>
        <w:t>loobumiseks</w:t>
      </w:r>
    </w:p>
    <w:p w14:paraId="32D77800" w14:textId="77777777" w:rsidR="00E37FDB" w:rsidRPr="00E37FDB" w:rsidRDefault="009C6243" w:rsidP="002D29BC">
      <w:pPr>
        <w:spacing w:line="360" w:lineRule="auto"/>
      </w:pPr>
      <w:bookmarkStart w:id="0" w:name="_Hlk69914686"/>
      <w:r w:rsidRPr="00E37FDB">
        <w:t xml:space="preserve">Soovin </w:t>
      </w:r>
      <w:r w:rsidR="00E37FDB" w:rsidRPr="00E37FDB">
        <w:t>aiamaa rendilepingu lõpetada.</w:t>
      </w:r>
    </w:p>
    <w:p w14:paraId="3F376ED2" w14:textId="49DCB34D" w:rsidR="009C6243" w:rsidRPr="00E37FDB" w:rsidRDefault="009C6243" w:rsidP="002D29BC">
      <w:pPr>
        <w:spacing w:line="360" w:lineRule="auto"/>
      </w:pPr>
      <w:r w:rsidRPr="00E37FDB">
        <w:t xml:space="preserve"> </w:t>
      </w:r>
    </w:p>
    <w:p w14:paraId="3BA8E125" w14:textId="7FF80BA7" w:rsidR="00675327" w:rsidRPr="00E37FDB" w:rsidRDefault="00E37FDB" w:rsidP="002D29BC">
      <w:pPr>
        <w:spacing w:line="360" w:lineRule="auto"/>
      </w:pPr>
      <w:r w:rsidRPr="00E37FDB">
        <w:t>A</w:t>
      </w:r>
      <w:r w:rsidR="009C6243" w:rsidRPr="00E37FDB">
        <w:t>iamaa</w:t>
      </w:r>
      <w:r w:rsidR="002B7602" w:rsidRPr="00E37FDB">
        <w:t xml:space="preserve"> </w:t>
      </w:r>
      <w:r w:rsidR="00BE26D3" w:rsidRPr="00E37FDB">
        <w:t xml:space="preserve"> </w:t>
      </w:r>
      <w:r w:rsidR="009C6243" w:rsidRPr="00E37FDB">
        <w:t>asukoht (</w:t>
      </w:r>
      <w:r w:rsidR="002B7602" w:rsidRPr="00E37FDB">
        <w:t xml:space="preserve">katastriüksuse </w:t>
      </w:r>
      <w:r w:rsidR="00391656" w:rsidRPr="00E37FDB">
        <w:t>lähiaadress</w:t>
      </w:r>
      <w:r w:rsidR="009C6243" w:rsidRPr="00E37FDB">
        <w:t>)</w:t>
      </w:r>
      <w:r w:rsidR="00E6089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5"/>
      </w:tblGrid>
      <w:tr w:rsidR="00E37FDB" w:rsidRPr="00E37FDB" w14:paraId="7C0474F4" w14:textId="77777777" w:rsidTr="00E37FDB">
        <w:tc>
          <w:tcPr>
            <w:tcW w:w="9645" w:type="dxa"/>
          </w:tcPr>
          <w:p w14:paraId="057AF89C" w14:textId="77777777" w:rsidR="002D29BC" w:rsidRPr="00E37FDB" w:rsidRDefault="002D29BC" w:rsidP="002D29BC">
            <w:pPr>
              <w:spacing w:line="360" w:lineRule="auto"/>
            </w:pPr>
          </w:p>
          <w:p w14:paraId="651BF149" w14:textId="5207A302" w:rsidR="00E37FDB" w:rsidRPr="00E37FDB" w:rsidRDefault="00E37FDB" w:rsidP="002D29BC">
            <w:pPr>
              <w:spacing w:line="360" w:lineRule="auto"/>
            </w:pPr>
          </w:p>
        </w:tc>
      </w:tr>
    </w:tbl>
    <w:p w14:paraId="6CC897FF" w14:textId="77777777" w:rsidR="00E37FDB" w:rsidRPr="00E37FDB" w:rsidRDefault="00E37FDB" w:rsidP="002D29BC">
      <w:pPr>
        <w:spacing w:line="360" w:lineRule="auto"/>
      </w:pPr>
    </w:p>
    <w:p w14:paraId="1544429D" w14:textId="3916EB13" w:rsidR="00B97B5F" w:rsidRPr="00E37FDB" w:rsidRDefault="00B97B5F" w:rsidP="002D29BC">
      <w:pPr>
        <w:spacing w:line="360" w:lineRule="auto"/>
      </w:pPr>
      <w:r w:rsidRPr="00E37FDB">
        <w:t xml:space="preserve"> </w:t>
      </w:r>
    </w:p>
    <w:p w14:paraId="772C80C3" w14:textId="41FC1AD7" w:rsidR="00E77638" w:rsidRPr="00E37FDB" w:rsidRDefault="002B7602" w:rsidP="002D29BC">
      <w:pPr>
        <w:spacing w:line="360" w:lineRule="auto"/>
      </w:pPr>
      <w:r w:rsidRPr="00E37FDB">
        <w:t xml:space="preserve">Kinnitan avalduses esitatud andmete õigsust. Olen nõus minu isikuandmete kontrollimise ja töötlemisega ulatuses, mis on vajalik avalduse lahendamiseks. </w:t>
      </w:r>
    </w:p>
    <w:p w14:paraId="710A6FAA" w14:textId="77777777" w:rsidR="00E77638" w:rsidRPr="00E37FDB" w:rsidRDefault="00E77638" w:rsidP="002D29BC">
      <w:pPr>
        <w:spacing w:line="36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A51D4" w:rsidRPr="00E37FDB" w14:paraId="6B1BD61B" w14:textId="77777777" w:rsidTr="00A52642">
        <w:tc>
          <w:tcPr>
            <w:tcW w:w="1555" w:type="dxa"/>
          </w:tcPr>
          <w:p w14:paraId="1E5CE6D6" w14:textId="12BC572D" w:rsidR="001A51D4" w:rsidRPr="00E37FDB" w:rsidRDefault="001A51D4" w:rsidP="002D29BC">
            <w:pPr>
              <w:spacing w:line="360" w:lineRule="auto"/>
            </w:pPr>
            <w:r w:rsidRPr="00E37FDB">
              <w:t>Kuupäev</w:t>
            </w:r>
          </w:p>
        </w:tc>
        <w:tc>
          <w:tcPr>
            <w:tcW w:w="3267" w:type="dxa"/>
          </w:tcPr>
          <w:p w14:paraId="6D106BD4" w14:textId="77777777" w:rsidR="001A51D4" w:rsidRPr="00E37FDB" w:rsidRDefault="001A51D4" w:rsidP="002D29BC">
            <w:pPr>
              <w:spacing w:line="360" w:lineRule="auto"/>
            </w:pPr>
          </w:p>
        </w:tc>
        <w:tc>
          <w:tcPr>
            <w:tcW w:w="1552" w:type="dxa"/>
          </w:tcPr>
          <w:p w14:paraId="2A05A289" w14:textId="77777777" w:rsidR="001A51D4" w:rsidRPr="00E37FDB" w:rsidRDefault="001A51D4" w:rsidP="002D29BC">
            <w:pPr>
              <w:spacing w:line="360" w:lineRule="auto"/>
            </w:pPr>
            <w:r w:rsidRPr="00E37FDB">
              <w:t>Allkiri</w:t>
            </w:r>
          </w:p>
        </w:tc>
        <w:tc>
          <w:tcPr>
            <w:tcW w:w="3402" w:type="dxa"/>
          </w:tcPr>
          <w:p w14:paraId="35391D0A" w14:textId="77777777" w:rsidR="001A51D4" w:rsidRPr="00E37FDB" w:rsidRDefault="001A51D4" w:rsidP="002D29BC">
            <w:pPr>
              <w:spacing w:line="360" w:lineRule="auto"/>
            </w:pPr>
          </w:p>
        </w:tc>
      </w:tr>
    </w:tbl>
    <w:p w14:paraId="4A1318E7" w14:textId="3D919AF3" w:rsidR="00D47BF7" w:rsidRPr="00E37FDB" w:rsidRDefault="00E77638" w:rsidP="002D29BC">
      <w:pPr>
        <w:spacing w:line="360" w:lineRule="auto"/>
      </w:pPr>
      <w:r w:rsidRPr="00E37FDB">
        <w:t xml:space="preserve"> </w:t>
      </w:r>
      <w:bookmarkEnd w:id="0"/>
    </w:p>
    <w:sectPr w:rsidR="00D47BF7" w:rsidRPr="00E37FDB" w:rsidSect="00CF37FD">
      <w:headerReference w:type="first" r:id="rId7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5EAA" w14:textId="77777777" w:rsidR="00F052EB" w:rsidRDefault="00F052EB">
      <w:r>
        <w:separator/>
      </w:r>
    </w:p>
  </w:endnote>
  <w:endnote w:type="continuationSeparator" w:id="0">
    <w:p w14:paraId="59FC0F78" w14:textId="77777777" w:rsidR="00F052EB" w:rsidRDefault="00F0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A57B" w14:textId="77777777" w:rsidR="00F052EB" w:rsidRDefault="00F052EB">
      <w:r>
        <w:separator/>
      </w:r>
    </w:p>
  </w:footnote>
  <w:footnote w:type="continuationSeparator" w:id="0">
    <w:p w14:paraId="04CA7928" w14:textId="77777777" w:rsidR="00F052EB" w:rsidRDefault="00F0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6C5D7327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 xml:space="preserve">§ 35 lg 1 p </w:t>
          </w:r>
          <w:r w:rsidR="004D0169">
            <w:rPr>
              <w:sz w:val="22"/>
              <w:szCs w:val="22"/>
            </w:rPr>
            <w:t>12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13492"/>
    <w:rsid w:val="00055B24"/>
    <w:rsid w:val="000A2771"/>
    <w:rsid w:val="000B1128"/>
    <w:rsid w:val="000C17C4"/>
    <w:rsid w:val="000F4610"/>
    <w:rsid w:val="001161C2"/>
    <w:rsid w:val="00121691"/>
    <w:rsid w:val="00133677"/>
    <w:rsid w:val="00135475"/>
    <w:rsid w:val="00165D76"/>
    <w:rsid w:val="001725FA"/>
    <w:rsid w:val="00176BE6"/>
    <w:rsid w:val="001A51D4"/>
    <w:rsid w:val="001C7272"/>
    <w:rsid w:val="001E77F3"/>
    <w:rsid w:val="002065CF"/>
    <w:rsid w:val="0021309E"/>
    <w:rsid w:val="00245507"/>
    <w:rsid w:val="002662CD"/>
    <w:rsid w:val="0028104B"/>
    <w:rsid w:val="00292D67"/>
    <w:rsid w:val="0029612E"/>
    <w:rsid w:val="002A3C16"/>
    <w:rsid w:val="002B7602"/>
    <w:rsid w:val="002C3814"/>
    <w:rsid w:val="002D29BC"/>
    <w:rsid w:val="002D74C9"/>
    <w:rsid w:val="002D7D80"/>
    <w:rsid w:val="002F31C0"/>
    <w:rsid w:val="00312F11"/>
    <w:rsid w:val="00327491"/>
    <w:rsid w:val="003400D5"/>
    <w:rsid w:val="003612B6"/>
    <w:rsid w:val="003634C2"/>
    <w:rsid w:val="00370E80"/>
    <w:rsid w:val="00391656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4D0169"/>
    <w:rsid w:val="00535D55"/>
    <w:rsid w:val="005718F1"/>
    <w:rsid w:val="00584521"/>
    <w:rsid w:val="0059030B"/>
    <w:rsid w:val="00590B81"/>
    <w:rsid w:val="005926ED"/>
    <w:rsid w:val="005E24C0"/>
    <w:rsid w:val="00603538"/>
    <w:rsid w:val="00604E03"/>
    <w:rsid w:val="006156E9"/>
    <w:rsid w:val="00647E86"/>
    <w:rsid w:val="00650434"/>
    <w:rsid w:val="00657FEC"/>
    <w:rsid w:val="00662A9F"/>
    <w:rsid w:val="00665FE2"/>
    <w:rsid w:val="00667438"/>
    <w:rsid w:val="00675327"/>
    <w:rsid w:val="00680CF2"/>
    <w:rsid w:val="006B335B"/>
    <w:rsid w:val="006C0AB4"/>
    <w:rsid w:val="006C3C08"/>
    <w:rsid w:val="006D1511"/>
    <w:rsid w:val="00713CA8"/>
    <w:rsid w:val="007227ED"/>
    <w:rsid w:val="007251F3"/>
    <w:rsid w:val="0075064C"/>
    <w:rsid w:val="0076002C"/>
    <w:rsid w:val="00771E9D"/>
    <w:rsid w:val="00781E9E"/>
    <w:rsid w:val="00785B92"/>
    <w:rsid w:val="007A1E5C"/>
    <w:rsid w:val="007C44E7"/>
    <w:rsid w:val="007C7A6C"/>
    <w:rsid w:val="007D2167"/>
    <w:rsid w:val="007E50C2"/>
    <w:rsid w:val="007F3679"/>
    <w:rsid w:val="0080726A"/>
    <w:rsid w:val="008121D3"/>
    <w:rsid w:val="00815D78"/>
    <w:rsid w:val="00817B9C"/>
    <w:rsid w:val="008239CC"/>
    <w:rsid w:val="00863312"/>
    <w:rsid w:val="008775B1"/>
    <w:rsid w:val="00880FDD"/>
    <w:rsid w:val="008A04A7"/>
    <w:rsid w:val="008C0F43"/>
    <w:rsid w:val="009050A7"/>
    <w:rsid w:val="00941C46"/>
    <w:rsid w:val="009568A6"/>
    <w:rsid w:val="009934B1"/>
    <w:rsid w:val="009B538A"/>
    <w:rsid w:val="009C6243"/>
    <w:rsid w:val="009D681F"/>
    <w:rsid w:val="009E141F"/>
    <w:rsid w:val="009E41D0"/>
    <w:rsid w:val="009F681A"/>
    <w:rsid w:val="00A25A1E"/>
    <w:rsid w:val="00A36519"/>
    <w:rsid w:val="00A4278A"/>
    <w:rsid w:val="00A50CA4"/>
    <w:rsid w:val="00A63612"/>
    <w:rsid w:val="00A7313F"/>
    <w:rsid w:val="00A9466B"/>
    <w:rsid w:val="00AB74DE"/>
    <w:rsid w:val="00AE2E1E"/>
    <w:rsid w:val="00AE71C5"/>
    <w:rsid w:val="00B013CC"/>
    <w:rsid w:val="00B10D22"/>
    <w:rsid w:val="00B11576"/>
    <w:rsid w:val="00B11DEF"/>
    <w:rsid w:val="00B221DF"/>
    <w:rsid w:val="00B51686"/>
    <w:rsid w:val="00B540D1"/>
    <w:rsid w:val="00B54B9A"/>
    <w:rsid w:val="00B62EE0"/>
    <w:rsid w:val="00B97B5F"/>
    <w:rsid w:val="00BA0BA3"/>
    <w:rsid w:val="00BC136F"/>
    <w:rsid w:val="00BC1909"/>
    <w:rsid w:val="00BE170A"/>
    <w:rsid w:val="00BE26D3"/>
    <w:rsid w:val="00BE5971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4914"/>
    <w:rsid w:val="00D83BB7"/>
    <w:rsid w:val="00DA2B54"/>
    <w:rsid w:val="00DD7899"/>
    <w:rsid w:val="00DE01F2"/>
    <w:rsid w:val="00DF4713"/>
    <w:rsid w:val="00E37FDB"/>
    <w:rsid w:val="00E44A7A"/>
    <w:rsid w:val="00E60899"/>
    <w:rsid w:val="00E77638"/>
    <w:rsid w:val="00EA0BCA"/>
    <w:rsid w:val="00EA51E1"/>
    <w:rsid w:val="00EE15FF"/>
    <w:rsid w:val="00EE1BF3"/>
    <w:rsid w:val="00EF3E64"/>
    <w:rsid w:val="00F052EB"/>
    <w:rsid w:val="00F548D8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4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417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4</cp:revision>
  <cp:lastPrinted>2021-05-05T07:48:00Z</cp:lastPrinted>
  <dcterms:created xsi:type="dcterms:W3CDTF">2021-05-19T14:27:00Z</dcterms:created>
  <dcterms:modified xsi:type="dcterms:W3CDTF">2021-05-20T05:26:00Z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